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7" w:rsidRDefault="00783A87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783A87" w:rsidRDefault="00783A87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83A87" w:rsidRPr="00745D1C" w:rsidRDefault="00783A87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июня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83A87" w:rsidRPr="00E66C6E" w:rsidRDefault="00783A87" w:rsidP="00E546B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Осуществление контроля в целях снижения коррупционных рисков при участии единственного поставщика (подрядчика, исполнителя) в закупках при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783A87" w:rsidRPr="00E66C6E" w:rsidRDefault="00783A87" w:rsidP="00E54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</w:t>
      </w:r>
      <w:r w:rsidRPr="00E66C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6C6E">
        <w:rPr>
          <w:rFonts w:ascii="Times New Roman" w:hAnsi="Times New Roman" w:cs="Times New Roman"/>
          <w:sz w:val="28"/>
          <w:szCs w:val="28"/>
          <w:lang w:eastAsia="ru-RU"/>
        </w:rPr>
        <w:t>Руководителя Администрации города Кургана об осуществлении контроля в целях снижения коррупционных рисков при участии единственного поставщика (подрядчика, исполнителя) в закупках при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E66C6E">
        <w:rPr>
          <w:rFonts w:ascii="Times New Roman" w:hAnsi="Times New Roman" w:cs="Times New Roman"/>
          <w:sz w:val="28"/>
          <w:szCs w:val="28"/>
        </w:rPr>
        <w:t xml:space="preserve">, Совет при Главе города Кургана по противодействию коррупции </w:t>
      </w:r>
      <w:r w:rsidRPr="00E66C6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83A87" w:rsidRPr="00E66C6E" w:rsidRDefault="00783A87" w:rsidP="00E5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>1. Информацию принять к сведению.</w:t>
      </w:r>
    </w:p>
    <w:p w:rsidR="00783A87" w:rsidRPr="00E66C6E" w:rsidRDefault="00783A87" w:rsidP="00E54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>2. Рекомендовать Администрации города Кургана:</w:t>
      </w:r>
    </w:p>
    <w:p w:rsidR="00783A87" w:rsidRPr="00E66C6E" w:rsidRDefault="00783A87" w:rsidP="00A0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>2.1 организовать разъяснительную работу с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ыми заказчиками города Кургана </w:t>
      </w:r>
      <w:r w:rsidRPr="00E66C6E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31.12.2017 г. № 504-ФЗ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в части перехода к электронным формам определения поставщика (подрядчика, исполнителя)</w:t>
      </w:r>
    </w:p>
    <w:p w:rsidR="00783A87" w:rsidRPr="00E66C6E" w:rsidRDefault="00783A87" w:rsidP="00E66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>(срок – 2 полугодие 2018 г.);</w:t>
      </w:r>
    </w:p>
    <w:p w:rsidR="00783A87" w:rsidRPr="00E66C6E" w:rsidRDefault="00783A87" w:rsidP="00A02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 xml:space="preserve">2.2 продолжить работу по проведению совместных конкурсов или аукционов, как способа снижения коррупционных рисков за счет </w:t>
      </w:r>
      <w:r>
        <w:rPr>
          <w:rFonts w:ascii="Times New Roman" w:hAnsi="Times New Roman" w:cs="Times New Roman"/>
          <w:sz w:val="28"/>
          <w:szCs w:val="28"/>
        </w:rPr>
        <w:t>уменьшения</w:t>
      </w:r>
      <w:r w:rsidRPr="00E66C6E">
        <w:rPr>
          <w:rFonts w:ascii="Times New Roman" w:hAnsi="Times New Roman" w:cs="Times New Roman"/>
          <w:sz w:val="28"/>
          <w:szCs w:val="28"/>
        </w:rPr>
        <w:t xml:space="preserve"> количества проводимых процедур</w:t>
      </w:r>
    </w:p>
    <w:p w:rsidR="00783A87" w:rsidRPr="00E66C6E" w:rsidRDefault="00783A87" w:rsidP="00A21A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>(срок – постоянно);</w:t>
      </w:r>
    </w:p>
    <w:p w:rsidR="00783A87" w:rsidRPr="00E66C6E" w:rsidRDefault="00783A87" w:rsidP="00E546B7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>3. Информацию о выполнении настоящего решения представить в Совет в срок до 14.12.2018 г.</w:t>
      </w:r>
    </w:p>
    <w:p w:rsidR="00783A87" w:rsidRPr="00E66C6E" w:rsidRDefault="00783A87" w:rsidP="00E546B7">
      <w:pPr>
        <w:pStyle w:val="NormalWeb"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ab/>
        <w:t xml:space="preserve">4. </w:t>
      </w:r>
      <w:bookmarkStart w:id="0" w:name="_GoBack"/>
      <w:bookmarkEnd w:id="0"/>
      <w:r w:rsidRPr="00E66C6E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Администрацию города Кургана.</w:t>
      </w:r>
    </w:p>
    <w:p w:rsidR="00783A87" w:rsidRPr="00E66C6E" w:rsidRDefault="00783A87" w:rsidP="00E546B7">
      <w:pPr>
        <w:pStyle w:val="NormalWeb"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83A87" w:rsidRPr="00E66C6E" w:rsidRDefault="00783A87" w:rsidP="00E546B7">
      <w:pPr>
        <w:pStyle w:val="NormalWeb"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83A87" w:rsidRPr="00E66C6E" w:rsidRDefault="00783A87" w:rsidP="00E546B7">
      <w:pPr>
        <w:pStyle w:val="NormalWeb"/>
        <w:keepLines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83A87" w:rsidRPr="00E66C6E" w:rsidRDefault="00783A87" w:rsidP="00E546B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783A87" w:rsidRPr="00E66C6E" w:rsidRDefault="00783A87" w:rsidP="00E546B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E66C6E">
        <w:rPr>
          <w:rFonts w:ascii="Times New Roman" w:hAnsi="Times New Roman" w:cs="Times New Roman"/>
          <w:sz w:val="28"/>
          <w:szCs w:val="28"/>
        </w:rPr>
        <w:t>Глава города Кургана                                                                         С.В. Руденко</w:t>
      </w:r>
    </w:p>
    <w:sectPr w:rsidR="00783A87" w:rsidRPr="00E66C6E" w:rsidSect="00DE03AC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A87" w:rsidRDefault="00783A87">
      <w:r>
        <w:separator/>
      </w:r>
    </w:p>
  </w:endnote>
  <w:endnote w:type="continuationSeparator" w:id="1">
    <w:p w:rsidR="00783A87" w:rsidRDefault="0078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A87" w:rsidRDefault="00783A87">
      <w:r>
        <w:separator/>
      </w:r>
    </w:p>
  </w:footnote>
  <w:footnote w:type="continuationSeparator" w:id="1">
    <w:p w:rsidR="00783A87" w:rsidRDefault="00783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A87" w:rsidRDefault="00783A87" w:rsidP="001F1C7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3A87" w:rsidRDefault="00783A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64A"/>
    <w:multiLevelType w:val="multilevel"/>
    <w:tmpl w:val="7B226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64A0B70"/>
    <w:multiLevelType w:val="multilevel"/>
    <w:tmpl w:val="15D622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15C9A"/>
    <w:rsid w:val="00020EAD"/>
    <w:rsid w:val="00027D52"/>
    <w:rsid w:val="00030FCA"/>
    <w:rsid w:val="000316EF"/>
    <w:rsid w:val="00032EB3"/>
    <w:rsid w:val="00045F3B"/>
    <w:rsid w:val="00050AE8"/>
    <w:rsid w:val="00051889"/>
    <w:rsid w:val="00052257"/>
    <w:rsid w:val="0005267D"/>
    <w:rsid w:val="00052A7A"/>
    <w:rsid w:val="00053C36"/>
    <w:rsid w:val="000615A8"/>
    <w:rsid w:val="00063628"/>
    <w:rsid w:val="000638BE"/>
    <w:rsid w:val="00066511"/>
    <w:rsid w:val="00066D8E"/>
    <w:rsid w:val="000704AC"/>
    <w:rsid w:val="00070CF1"/>
    <w:rsid w:val="0007165D"/>
    <w:rsid w:val="00073DC5"/>
    <w:rsid w:val="00093DE3"/>
    <w:rsid w:val="000A46E6"/>
    <w:rsid w:val="000A5F5C"/>
    <w:rsid w:val="000A66FD"/>
    <w:rsid w:val="000B52CD"/>
    <w:rsid w:val="000C5E5D"/>
    <w:rsid w:val="000C7320"/>
    <w:rsid w:val="000D02B4"/>
    <w:rsid w:val="000D0C2A"/>
    <w:rsid w:val="000D5EFD"/>
    <w:rsid w:val="000D7E5F"/>
    <w:rsid w:val="000E2124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458D"/>
    <w:rsid w:val="00125D67"/>
    <w:rsid w:val="00131962"/>
    <w:rsid w:val="001349F7"/>
    <w:rsid w:val="00140F22"/>
    <w:rsid w:val="001471B1"/>
    <w:rsid w:val="00147966"/>
    <w:rsid w:val="00150985"/>
    <w:rsid w:val="00151263"/>
    <w:rsid w:val="0015623F"/>
    <w:rsid w:val="00182056"/>
    <w:rsid w:val="00185722"/>
    <w:rsid w:val="00192721"/>
    <w:rsid w:val="00194137"/>
    <w:rsid w:val="00195CA9"/>
    <w:rsid w:val="00196CDD"/>
    <w:rsid w:val="001C040D"/>
    <w:rsid w:val="001C33E2"/>
    <w:rsid w:val="001D5F7A"/>
    <w:rsid w:val="001E3A1E"/>
    <w:rsid w:val="001E4A37"/>
    <w:rsid w:val="001E4E19"/>
    <w:rsid w:val="001E5E78"/>
    <w:rsid w:val="001F01D5"/>
    <w:rsid w:val="001F0A34"/>
    <w:rsid w:val="001F1C7C"/>
    <w:rsid w:val="001F4A3E"/>
    <w:rsid w:val="001F5A1A"/>
    <w:rsid w:val="00203BBD"/>
    <w:rsid w:val="00207E42"/>
    <w:rsid w:val="00222981"/>
    <w:rsid w:val="00235AE7"/>
    <w:rsid w:val="002409D4"/>
    <w:rsid w:val="00244A18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A7616"/>
    <w:rsid w:val="002B3F8C"/>
    <w:rsid w:val="002B76FB"/>
    <w:rsid w:val="002B7823"/>
    <w:rsid w:val="002C24EC"/>
    <w:rsid w:val="002C30B9"/>
    <w:rsid w:val="002C5743"/>
    <w:rsid w:val="002E05BD"/>
    <w:rsid w:val="002E0E3B"/>
    <w:rsid w:val="002F47C3"/>
    <w:rsid w:val="002F490C"/>
    <w:rsid w:val="002F5297"/>
    <w:rsid w:val="00313545"/>
    <w:rsid w:val="003145FD"/>
    <w:rsid w:val="00314702"/>
    <w:rsid w:val="00315ABE"/>
    <w:rsid w:val="00320032"/>
    <w:rsid w:val="00323F7C"/>
    <w:rsid w:val="00335E48"/>
    <w:rsid w:val="00362426"/>
    <w:rsid w:val="00367DD2"/>
    <w:rsid w:val="00370687"/>
    <w:rsid w:val="00382923"/>
    <w:rsid w:val="0038741D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3F79A9"/>
    <w:rsid w:val="004066A8"/>
    <w:rsid w:val="004078D8"/>
    <w:rsid w:val="00410337"/>
    <w:rsid w:val="004168A8"/>
    <w:rsid w:val="00417419"/>
    <w:rsid w:val="004227C2"/>
    <w:rsid w:val="00425045"/>
    <w:rsid w:val="004279E6"/>
    <w:rsid w:val="004316C2"/>
    <w:rsid w:val="0043250D"/>
    <w:rsid w:val="00433544"/>
    <w:rsid w:val="00433AF9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1F97"/>
    <w:rsid w:val="004E506B"/>
    <w:rsid w:val="004E6F48"/>
    <w:rsid w:val="004F2DAF"/>
    <w:rsid w:val="00500237"/>
    <w:rsid w:val="005075DB"/>
    <w:rsid w:val="0051168B"/>
    <w:rsid w:val="00512F92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5527"/>
    <w:rsid w:val="00556D1F"/>
    <w:rsid w:val="005611D9"/>
    <w:rsid w:val="00563968"/>
    <w:rsid w:val="00563A1C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7C81"/>
    <w:rsid w:val="005A343A"/>
    <w:rsid w:val="005C264E"/>
    <w:rsid w:val="005C5B1E"/>
    <w:rsid w:val="005C6106"/>
    <w:rsid w:val="005D465E"/>
    <w:rsid w:val="005D52F7"/>
    <w:rsid w:val="005E1341"/>
    <w:rsid w:val="005E1D78"/>
    <w:rsid w:val="005E3002"/>
    <w:rsid w:val="005E5BDA"/>
    <w:rsid w:val="006062AA"/>
    <w:rsid w:val="00606BB4"/>
    <w:rsid w:val="00611A46"/>
    <w:rsid w:val="00614166"/>
    <w:rsid w:val="00614F79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390C"/>
    <w:rsid w:val="006661BC"/>
    <w:rsid w:val="00666E21"/>
    <w:rsid w:val="00671C17"/>
    <w:rsid w:val="0067221A"/>
    <w:rsid w:val="00677A6E"/>
    <w:rsid w:val="00677DE0"/>
    <w:rsid w:val="00680F52"/>
    <w:rsid w:val="00682D58"/>
    <w:rsid w:val="00685E69"/>
    <w:rsid w:val="00687576"/>
    <w:rsid w:val="006A1838"/>
    <w:rsid w:val="006A5D70"/>
    <w:rsid w:val="006B7A5D"/>
    <w:rsid w:val="006C08CD"/>
    <w:rsid w:val="006C127A"/>
    <w:rsid w:val="006C1C99"/>
    <w:rsid w:val="006C3632"/>
    <w:rsid w:val="006C37E4"/>
    <w:rsid w:val="006C3BAA"/>
    <w:rsid w:val="006D4E99"/>
    <w:rsid w:val="006D6940"/>
    <w:rsid w:val="006E2D43"/>
    <w:rsid w:val="006E3065"/>
    <w:rsid w:val="006E5276"/>
    <w:rsid w:val="006F18F5"/>
    <w:rsid w:val="006F731A"/>
    <w:rsid w:val="00700C6C"/>
    <w:rsid w:val="00701A8D"/>
    <w:rsid w:val="007028EB"/>
    <w:rsid w:val="00703277"/>
    <w:rsid w:val="0070524A"/>
    <w:rsid w:val="00705D8D"/>
    <w:rsid w:val="00714B0C"/>
    <w:rsid w:val="007151CC"/>
    <w:rsid w:val="0071624D"/>
    <w:rsid w:val="007202BD"/>
    <w:rsid w:val="00720A79"/>
    <w:rsid w:val="0072505F"/>
    <w:rsid w:val="0073207A"/>
    <w:rsid w:val="007330A2"/>
    <w:rsid w:val="00736A73"/>
    <w:rsid w:val="00745D1C"/>
    <w:rsid w:val="00751A6F"/>
    <w:rsid w:val="0077064C"/>
    <w:rsid w:val="0077303C"/>
    <w:rsid w:val="007758F4"/>
    <w:rsid w:val="00783A87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58E7"/>
    <w:rsid w:val="007E61DC"/>
    <w:rsid w:val="007F22F0"/>
    <w:rsid w:val="007F4F01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D09"/>
    <w:rsid w:val="00865DC9"/>
    <w:rsid w:val="00871F4B"/>
    <w:rsid w:val="00876642"/>
    <w:rsid w:val="00876676"/>
    <w:rsid w:val="00881349"/>
    <w:rsid w:val="00881EEE"/>
    <w:rsid w:val="008966CA"/>
    <w:rsid w:val="008A1B0B"/>
    <w:rsid w:val="008A3C67"/>
    <w:rsid w:val="008A6D81"/>
    <w:rsid w:val="008B155D"/>
    <w:rsid w:val="008B262A"/>
    <w:rsid w:val="008B484A"/>
    <w:rsid w:val="008C0C25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37CE1"/>
    <w:rsid w:val="00940AA2"/>
    <w:rsid w:val="009479C4"/>
    <w:rsid w:val="00954AE2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96151"/>
    <w:rsid w:val="009A4DE8"/>
    <w:rsid w:val="009B3CBD"/>
    <w:rsid w:val="009B3D98"/>
    <w:rsid w:val="009B4EE8"/>
    <w:rsid w:val="009C0BFD"/>
    <w:rsid w:val="009C46E6"/>
    <w:rsid w:val="009C7607"/>
    <w:rsid w:val="009D1927"/>
    <w:rsid w:val="009D745E"/>
    <w:rsid w:val="009E6F60"/>
    <w:rsid w:val="009E700F"/>
    <w:rsid w:val="009F41E8"/>
    <w:rsid w:val="009F62D2"/>
    <w:rsid w:val="009F7C23"/>
    <w:rsid w:val="00A019AA"/>
    <w:rsid w:val="00A0281B"/>
    <w:rsid w:val="00A02D23"/>
    <w:rsid w:val="00A05971"/>
    <w:rsid w:val="00A063EC"/>
    <w:rsid w:val="00A14CAF"/>
    <w:rsid w:val="00A17FAC"/>
    <w:rsid w:val="00A21A1B"/>
    <w:rsid w:val="00A21EE9"/>
    <w:rsid w:val="00A22300"/>
    <w:rsid w:val="00A276AB"/>
    <w:rsid w:val="00A3077E"/>
    <w:rsid w:val="00A35051"/>
    <w:rsid w:val="00A43E0B"/>
    <w:rsid w:val="00A44B01"/>
    <w:rsid w:val="00A47625"/>
    <w:rsid w:val="00A5048F"/>
    <w:rsid w:val="00A51733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4BA"/>
    <w:rsid w:val="00AE790E"/>
    <w:rsid w:val="00AF48DD"/>
    <w:rsid w:val="00AF5789"/>
    <w:rsid w:val="00AF610C"/>
    <w:rsid w:val="00B02742"/>
    <w:rsid w:val="00B0291A"/>
    <w:rsid w:val="00B02DB0"/>
    <w:rsid w:val="00B033C5"/>
    <w:rsid w:val="00B063F2"/>
    <w:rsid w:val="00B117CE"/>
    <w:rsid w:val="00B14415"/>
    <w:rsid w:val="00B15B0F"/>
    <w:rsid w:val="00B35FFC"/>
    <w:rsid w:val="00B36D94"/>
    <w:rsid w:val="00B41A82"/>
    <w:rsid w:val="00B41F8C"/>
    <w:rsid w:val="00B44558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B34AF"/>
    <w:rsid w:val="00BC175B"/>
    <w:rsid w:val="00BC7DF0"/>
    <w:rsid w:val="00BE0153"/>
    <w:rsid w:val="00BE21DC"/>
    <w:rsid w:val="00BE394E"/>
    <w:rsid w:val="00BF1B29"/>
    <w:rsid w:val="00BF54CB"/>
    <w:rsid w:val="00BF5C4F"/>
    <w:rsid w:val="00BF6083"/>
    <w:rsid w:val="00C07B55"/>
    <w:rsid w:val="00C1531D"/>
    <w:rsid w:val="00C163E5"/>
    <w:rsid w:val="00C20775"/>
    <w:rsid w:val="00C24973"/>
    <w:rsid w:val="00C2579D"/>
    <w:rsid w:val="00C27A67"/>
    <w:rsid w:val="00C31BF3"/>
    <w:rsid w:val="00C351CF"/>
    <w:rsid w:val="00C46795"/>
    <w:rsid w:val="00C50C4A"/>
    <w:rsid w:val="00C5301F"/>
    <w:rsid w:val="00C67084"/>
    <w:rsid w:val="00C705B7"/>
    <w:rsid w:val="00C7239E"/>
    <w:rsid w:val="00C73CA0"/>
    <w:rsid w:val="00C75827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27E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804C9"/>
    <w:rsid w:val="00D85B71"/>
    <w:rsid w:val="00D977FD"/>
    <w:rsid w:val="00DB1C03"/>
    <w:rsid w:val="00DB53D4"/>
    <w:rsid w:val="00DC4053"/>
    <w:rsid w:val="00DD5649"/>
    <w:rsid w:val="00DE03AC"/>
    <w:rsid w:val="00DE6DD7"/>
    <w:rsid w:val="00DF07CF"/>
    <w:rsid w:val="00DF1F2B"/>
    <w:rsid w:val="00E01D1E"/>
    <w:rsid w:val="00E02159"/>
    <w:rsid w:val="00E16952"/>
    <w:rsid w:val="00E17BF2"/>
    <w:rsid w:val="00E27DE5"/>
    <w:rsid w:val="00E546B7"/>
    <w:rsid w:val="00E56A8D"/>
    <w:rsid w:val="00E57CEC"/>
    <w:rsid w:val="00E62FED"/>
    <w:rsid w:val="00E66C6E"/>
    <w:rsid w:val="00E67119"/>
    <w:rsid w:val="00E67328"/>
    <w:rsid w:val="00E76D9E"/>
    <w:rsid w:val="00E8391D"/>
    <w:rsid w:val="00E94578"/>
    <w:rsid w:val="00E968AC"/>
    <w:rsid w:val="00E974E2"/>
    <w:rsid w:val="00EB4A53"/>
    <w:rsid w:val="00EB5140"/>
    <w:rsid w:val="00EB7C2F"/>
    <w:rsid w:val="00EC37CE"/>
    <w:rsid w:val="00EC402B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723C"/>
    <w:rsid w:val="00F47B1A"/>
    <w:rsid w:val="00F50E86"/>
    <w:rsid w:val="00F63A5F"/>
    <w:rsid w:val="00F64457"/>
    <w:rsid w:val="00F65C8C"/>
    <w:rsid w:val="00F672A1"/>
    <w:rsid w:val="00F76B8F"/>
    <w:rsid w:val="00F81E94"/>
    <w:rsid w:val="00F8215A"/>
    <w:rsid w:val="00F82481"/>
    <w:rsid w:val="00F84DA9"/>
    <w:rsid w:val="00F87203"/>
    <w:rsid w:val="00FB27F0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3D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E03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7576"/>
    <w:rPr>
      <w:lang w:eastAsia="en-US"/>
    </w:rPr>
  </w:style>
  <w:style w:type="character" w:styleId="PageNumber">
    <w:name w:val="page number"/>
    <w:basedOn w:val="DefaultParagraphFont"/>
    <w:uiPriority w:val="99"/>
    <w:rsid w:val="00DE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767</TotalTime>
  <Pages>1</Pages>
  <Words>302</Words>
  <Characters>1722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mihaleva</cp:lastModifiedBy>
  <cp:revision>58</cp:revision>
  <cp:lastPrinted>2017-06-21T11:38:00Z</cp:lastPrinted>
  <dcterms:created xsi:type="dcterms:W3CDTF">2015-02-09T12:30:00Z</dcterms:created>
  <dcterms:modified xsi:type="dcterms:W3CDTF">2018-06-20T10:31:00Z</dcterms:modified>
</cp:coreProperties>
</file>